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5434E6">
        <w:tc>
          <w:tcPr>
            <w:tcW w:w="3696" w:type="dxa"/>
          </w:tcPr>
          <w:p w:rsidR="005434E6" w:rsidRPr="00E7612D" w:rsidRDefault="005434E6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696" w:type="dxa"/>
          </w:tcPr>
          <w:p w:rsidR="005434E6" w:rsidRPr="00E7612D" w:rsidRDefault="005434E6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697" w:type="dxa"/>
          </w:tcPr>
          <w:p w:rsidR="005434E6" w:rsidRPr="00E7612D" w:rsidRDefault="005434E6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3697" w:type="dxa"/>
          </w:tcPr>
          <w:p w:rsidR="005434E6" w:rsidRPr="00E7612D" w:rsidRDefault="005434E6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</w:tr>
      <w:tr w:rsidR="005434E6">
        <w:tc>
          <w:tcPr>
            <w:tcW w:w="3696" w:type="dxa"/>
          </w:tcPr>
          <w:p w:rsidR="005434E6" w:rsidRPr="00E7612D" w:rsidRDefault="005434E6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6" w:type="dxa"/>
          </w:tcPr>
          <w:p w:rsidR="005434E6" w:rsidRPr="00E7612D" w:rsidRDefault="005434E6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Сердюкова Любовь Николаевна</w:t>
            </w:r>
          </w:p>
        </w:tc>
        <w:tc>
          <w:tcPr>
            <w:tcW w:w="3697" w:type="dxa"/>
          </w:tcPr>
          <w:p w:rsidR="005434E6" w:rsidRPr="00E7612D" w:rsidRDefault="005434E6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697" w:type="dxa"/>
          </w:tcPr>
          <w:p w:rsidR="005434E6" w:rsidRPr="00E7612D" w:rsidRDefault="005434E6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E7612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vikdskolos@mail.ru</w:t>
              </w:r>
            </w:hyperlink>
            <w:r w:rsidRPr="00E7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434E6">
        <w:tc>
          <w:tcPr>
            <w:tcW w:w="3696" w:type="dxa"/>
          </w:tcPr>
          <w:p w:rsidR="005434E6" w:rsidRPr="00E7612D" w:rsidRDefault="005434E6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3696" w:type="dxa"/>
          </w:tcPr>
          <w:p w:rsidR="005434E6" w:rsidRPr="00E7612D" w:rsidRDefault="005434E6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Попровский Сергей Владимирович</w:t>
            </w:r>
          </w:p>
        </w:tc>
        <w:tc>
          <w:tcPr>
            <w:tcW w:w="3697" w:type="dxa"/>
          </w:tcPr>
          <w:p w:rsidR="005434E6" w:rsidRPr="00E7612D" w:rsidRDefault="005434E6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697" w:type="dxa"/>
          </w:tcPr>
          <w:p w:rsidR="005434E6" w:rsidRPr="00E7612D" w:rsidRDefault="005434E6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E7612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vikdskolos@mail.ru</w:t>
              </w:r>
            </w:hyperlink>
            <w:r w:rsidRPr="00E7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434E6" w:rsidRDefault="005434E6" w:rsidP="00500F79">
      <w:pPr>
        <w:jc w:val="center"/>
      </w:pPr>
      <w:r w:rsidRPr="00E7612D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tbl>
      <w:tblPr>
        <w:tblW w:w="14828" w:type="dxa"/>
        <w:tblInd w:w="-106" w:type="dxa"/>
        <w:tblLayout w:type="fixed"/>
        <w:tblLook w:val="00A0"/>
      </w:tblPr>
      <w:tblGrid>
        <w:gridCol w:w="558"/>
        <w:gridCol w:w="11"/>
        <w:gridCol w:w="1705"/>
        <w:gridCol w:w="1539"/>
        <w:gridCol w:w="11"/>
        <w:gridCol w:w="1896"/>
        <w:gridCol w:w="2400"/>
        <w:gridCol w:w="15"/>
        <w:gridCol w:w="9"/>
        <w:gridCol w:w="1676"/>
        <w:gridCol w:w="8"/>
        <w:gridCol w:w="16"/>
        <w:gridCol w:w="17"/>
        <w:gridCol w:w="1354"/>
        <w:gridCol w:w="22"/>
        <w:gridCol w:w="15"/>
        <w:gridCol w:w="1396"/>
        <w:gridCol w:w="16"/>
        <w:gridCol w:w="17"/>
        <w:gridCol w:w="533"/>
        <w:gridCol w:w="33"/>
        <w:gridCol w:w="475"/>
        <w:gridCol w:w="75"/>
        <w:gridCol w:w="16"/>
        <w:gridCol w:w="435"/>
        <w:gridCol w:w="80"/>
        <w:gridCol w:w="61"/>
        <w:gridCol w:w="375"/>
        <w:gridCol w:w="46"/>
        <w:gridCol w:w="18"/>
      </w:tblGrid>
      <w:tr w:rsidR="005434E6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4E6" w:rsidRPr="00067DC9" w:rsidRDefault="005434E6" w:rsidP="00067D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434E6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9D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Персональный состав</w:t>
            </w: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педагогических работников МАУ ДО "Викуло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 детский сад "Колосок" на 13.12.2019г</w:t>
            </w: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434E6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434E6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174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Награды, ученая степень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аттестации</w:t>
            </w:r>
          </w:p>
        </w:tc>
        <w:tc>
          <w:tcPr>
            <w:tcW w:w="1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5434E6" w:rsidRPr="00AF713B">
        <w:trPr>
          <w:gridAfter w:val="2"/>
          <w:wAfter w:w="64" w:type="dxa"/>
          <w:trHeight w:val="1695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6" w:rsidRPr="00067DC9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4E6" w:rsidRPr="00067DC9" w:rsidRDefault="005434E6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4E6" w:rsidRPr="00067DC9" w:rsidRDefault="005434E6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4E6" w:rsidRPr="00067DC9" w:rsidRDefault="005434E6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дан.ОУ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4E6" w:rsidRPr="00067DC9" w:rsidRDefault="005434E6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Руководящий</w:t>
            </w:r>
          </w:p>
        </w:tc>
      </w:tr>
      <w:tr w:rsidR="005434E6" w:rsidRPr="00AF713B">
        <w:trPr>
          <w:gridAfter w:val="2"/>
          <w:wAfter w:w="64" w:type="dxa"/>
          <w:trHeight w:val="55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4E6" w:rsidRPr="00067DC9" w:rsidRDefault="005434E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Сердюкова Любовь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Средне- специальное, Тюменское пед.училище     № 1, 1991, воспитатель, высшее, ИГПИ им. П.П. Ершова, 2010, преподаватель дошкольной педагогики и психологии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1.«Федеральный институт развития образования» г.Москва, «Внедрение механизма введения  ФГОС  ДО на уровне образовательной организации с учётом примерной образовательной программы ДО», 72час., май 2017г.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2.АНО ДПО «ТМЦО»  по программе ДПО ПК «Программа обучения  должностных лиц и специалистов гражданской обороны и единой государственной системы предупреждения и ликвидации ЧС по гражданской обороне и безопасности жизнедеятельности», 31.01.2018г.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34E6" w:rsidRPr="0037081D" w:rsidRDefault="005434E6" w:rsidP="00CD28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Грамота Главы Викуловского МР, 2007,2011   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Почетная грамота Министерства образования и науки Российской Федерации, 2012г.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37081D">
              <w:rPr>
                <w:rFonts w:ascii="Times New Roman" w:hAnsi="Times New Roman" w:cs="Times New Roman"/>
                <w:lang w:eastAsia="ru-RU"/>
              </w:rPr>
              <w:t>Грамота отдела образования, 2016г.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7081D">
              <w:rPr>
                <w:rFonts w:ascii="Times New Roman" w:hAnsi="Times New Roman" w:cs="Times New Roman"/>
                <w:lang w:eastAsia="ru-RU"/>
              </w:rPr>
              <w:t>Благодар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37081D">
              <w:rPr>
                <w:rFonts w:ascii="Times New Roman" w:hAnsi="Times New Roman" w:cs="Times New Roman"/>
                <w:lang w:eastAsia="ru-RU"/>
              </w:rPr>
              <w:t>ность отдела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администра</w:t>
            </w:r>
            <w:r w:rsidRPr="0037081D">
              <w:rPr>
                <w:rFonts w:ascii="Times New Roman" w:hAnsi="Times New Roman" w:cs="Times New Roman"/>
                <w:lang w:eastAsia="ru-RU"/>
              </w:rPr>
              <w:t>ции Викуловского МР № 57-ОД от 31.08.2017г.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34E6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Почётная грамота Главы Викуловского муниципального района, 06.12.2017г.</w:t>
            </w:r>
          </w:p>
          <w:p w:rsidR="005434E6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Почётная грамота Главы Викуловского муниципального района,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749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 03.12.201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37081D">
              <w:rPr>
                <w:rFonts w:ascii="Times New Roman" w:hAnsi="Times New Roman" w:cs="Times New Roman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соответ-ствие занимаемой должности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E80A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5434E6" w:rsidRPr="00AF713B">
        <w:trPr>
          <w:gridAfter w:val="2"/>
          <w:wAfter w:w="64" w:type="dxa"/>
          <w:trHeight w:val="41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4E6" w:rsidRPr="0037081D" w:rsidRDefault="005434E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Мохова Анастасия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средне - специальное, Тюменский пед.колледж № 1, 2007, воспитатель детского дошк. возраста и воспитатель дошкольных учреждений с недостатками речевого развития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1.«Современные технологии дошкольного образования в условиях реализации ФГОС» в АНОДО «СибИНДО», г.Омск 2016г.,72ч.</w:t>
            </w:r>
          </w:p>
          <w:p w:rsidR="005434E6" w:rsidRPr="0037081D" w:rsidRDefault="005434E6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2.АНО ДПО «ТМЦОТ», «Оказание первой помощи», 30ч.,                май 2017г.</w:t>
            </w:r>
          </w:p>
          <w:p w:rsidR="005434E6" w:rsidRPr="0037081D" w:rsidRDefault="005434E6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3. «Организационно-педагогические основы образовательного процесса в условиях реализации ФГОС дошкольного образования», 56час., ноябрь 2018г.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1.Грамота отдела образования Викуловского МР, 2013г.</w:t>
            </w:r>
          </w:p>
          <w:p w:rsidR="005434E6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2.По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чётная грамота главы 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 Викуловского МР, 2018г.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lang w:eastAsia="ru-RU"/>
              </w:rPr>
              <w:t>чётная грамота главы  Викуловского МР, 2020</w:t>
            </w:r>
            <w:r w:rsidRPr="0037081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6A3E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 категория 01.04.2019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067DC9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34E6" w:rsidRPr="00AF713B">
        <w:trPr>
          <w:gridAfter w:val="2"/>
          <w:wAfter w:w="64" w:type="dxa"/>
          <w:trHeight w:val="69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Чихарина Анастасия Владимировна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  <w:p w:rsidR="005434E6" w:rsidRPr="00AF713B" w:rsidRDefault="005434E6" w:rsidP="00DC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Высшее, ИГПИ им.П.П.Ершова,2006, учитель русского языка и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34E6" w:rsidRPr="00AF713B" w:rsidRDefault="005434E6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«ФИПКиП» , «Воспитатель дошкольной образовательной организации», 2020 г.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DC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F713B">
              <w:rPr>
                <w:rFonts w:ascii="Times New Roman" w:hAnsi="Times New Roman" w:cs="Times New Roman"/>
              </w:rPr>
              <w:t>ТОГИРРО "Организационно-педагогические основы образователь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 xml:space="preserve">ного процесса в условиях перехода на ФГОС дошкольного образования", 2015г.; </w:t>
            </w:r>
            <w:r>
              <w:rPr>
                <w:rFonts w:ascii="Times New Roman" w:hAnsi="Times New Roman" w:cs="Times New Roman"/>
              </w:rPr>
              <w:t>56</w:t>
            </w:r>
            <w:r w:rsidRPr="00AF713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ас.</w:t>
            </w:r>
          </w:p>
          <w:p w:rsidR="005434E6" w:rsidRPr="00AF713B" w:rsidRDefault="005434E6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2.»Организационно-педагогические основы образователь-ного процесса в условиях реализации ФГОС дошкольного образования», ГАОУ ТО ДПО «ТОГИРРО», г.Тюмень,05.11.2019г - 13.11.2019г., 56час.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образования Викуловского МР, 2015г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 от 29 мая 2015г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50D9A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45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Пономарева Людмила Григорьевна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Голышмановскоепед. училище, 1988, воспитатель детского сада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96F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 ДПО «ТМЦ ОТ», «Оказание первой помощи», 30ч., май 2017г.</w:t>
            </w:r>
          </w:p>
          <w:p w:rsidR="005434E6" w:rsidRPr="007A17FA" w:rsidRDefault="005434E6" w:rsidP="00896F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 w:cs="Times New Roman"/>
              </w:rPr>
              <w:t xml:space="preserve">ТОГИРРО "Организационно-педагогические основы образовательного </w:t>
            </w:r>
            <w:r>
              <w:rPr>
                <w:rFonts w:ascii="Times New Roman" w:hAnsi="Times New Roman" w:cs="Times New Roman"/>
              </w:rPr>
              <w:t xml:space="preserve">процесса в условиях реализации </w:t>
            </w:r>
            <w:r w:rsidRPr="00AF713B">
              <w:rPr>
                <w:rFonts w:ascii="Times New Roman" w:hAnsi="Times New Roman" w:cs="Times New Roman"/>
              </w:rPr>
              <w:t>ФГО</w:t>
            </w:r>
            <w:r>
              <w:rPr>
                <w:rFonts w:ascii="Times New Roman" w:hAnsi="Times New Roman" w:cs="Times New Roman"/>
              </w:rPr>
              <w:t>С дошкольного образования", 2018</w:t>
            </w:r>
            <w:r w:rsidRPr="00AF713B">
              <w:rPr>
                <w:rFonts w:ascii="Times New Roman" w:hAnsi="Times New Roman" w:cs="Times New Roman"/>
              </w:rPr>
              <w:t>г.;</w:t>
            </w:r>
            <w:r>
              <w:rPr>
                <w:rFonts w:ascii="Times New Roman" w:hAnsi="Times New Roman" w:cs="Times New Roman"/>
              </w:rPr>
              <w:t xml:space="preserve"> 56 ч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Главы Викуловского МР, 2013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434E6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отдела образования викуловского МР,2013г.</w:t>
            </w:r>
          </w:p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директора детского сада «Колосок» 08.12.2017г.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 25 октября 2013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 01.11.2018г.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E80AF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54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Панова Татьяна Михайловна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специальное, Голышмановское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пед.училище, 1993,высшее, ИГПИ им. П.П. Ершова, 2010, преподаватель дошкольной педагогики и психологии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004439" w:rsidRDefault="005434E6" w:rsidP="0066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1.«Организационно-педагогические основы образовательного процесса в условиях реализации ФГОС дошкольного образования, г.Тюмень, 72час., 2017г.                              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.АНО ДПО «ТМЦ ОТ», «Оказание первой помощи»,30ч.,                   май 2017г.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E8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  <w:r w:rsidRPr="00AF713B">
              <w:rPr>
                <w:rFonts w:ascii="Times New Roman" w:hAnsi="Times New Roman" w:cs="Times New Roman"/>
              </w:rPr>
              <w:t xml:space="preserve">Грамота отдела образования Викуловского МР,2007; </w:t>
            </w:r>
            <w:r>
              <w:rPr>
                <w:rFonts w:ascii="Times New Roman" w:hAnsi="Times New Roman" w:cs="Times New Roman"/>
              </w:rPr>
              <w:t>2.</w:t>
            </w: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Викуловского МР,2009, </w:t>
            </w:r>
            <w:r>
              <w:rPr>
                <w:rFonts w:ascii="Times New Roman" w:hAnsi="Times New Roman" w:cs="Times New Roman"/>
              </w:rPr>
              <w:t xml:space="preserve">2010 </w:t>
            </w:r>
            <w:r w:rsidRPr="00AF713B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3.</w:t>
            </w:r>
            <w:r w:rsidRPr="00AF713B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обл.,2010</w:t>
            </w:r>
            <w:r>
              <w:rPr>
                <w:rFonts w:ascii="Times New Roman" w:hAnsi="Times New Roman" w:cs="Times New Roman"/>
              </w:rPr>
              <w:t>г.  4.Почётная грамота Министерства образования и науки РФ, 2017г.</w:t>
            </w:r>
          </w:p>
          <w:p w:rsidR="005434E6" w:rsidRPr="00AF713B" w:rsidRDefault="005434E6" w:rsidP="00E8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lang w:eastAsia="ru-RU"/>
              </w:rPr>
              <w:t>чётная грамота главы  Викуловского МР, 2020</w:t>
            </w:r>
            <w:r w:rsidRPr="0037081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категория, 01</w:t>
            </w:r>
            <w:r w:rsidRPr="00AF713B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7г.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434E6" w:rsidRPr="00923A8F" w:rsidRDefault="005434E6" w:rsidP="00896F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434E6" w:rsidRPr="00F6345F" w:rsidRDefault="005434E6" w:rsidP="00896F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B21A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27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Мухина Надежда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средне-специальное, Панфиловское педагогическое училище 1990,воспитатель в дошкольном учреждении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27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F713B">
              <w:rPr>
                <w:rFonts w:ascii="Times New Roman" w:hAnsi="Times New Roman" w:cs="Times New Roman"/>
              </w:rPr>
              <w:t>«Современные технологии дошкольного образования в условиях реализации ФГОС» в АНОДО «СибИНДО», г.Омск 2016г.,72ч</w:t>
            </w:r>
            <w:r>
              <w:rPr>
                <w:rFonts w:ascii="Times New Roman" w:hAnsi="Times New Roman" w:cs="Times New Roman"/>
              </w:rPr>
              <w:t>ас.                2.</w:t>
            </w:r>
            <w:r w:rsidRPr="0017417D">
              <w:rPr>
                <w:rFonts w:ascii="Times New Roman" w:hAnsi="Times New Roman" w:cs="Times New Roman"/>
              </w:rPr>
              <w:t>АНО ДПО «ТМЦ ОТ», «Оказание первой помощи»,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17417D">
              <w:rPr>
                <w:rFonts w:ascii="Times New Roman" w:hAnsi="Times New Roman" w:cs="Times New Roman"/>
              </w:rPr>
              <w:t>30ч. май 2017г</w:t>
            </w:r>
            <w:r>
              <w:rPr>
                <w:rFonts w:ascii="Times New Roman" w:hAnsi="Times New Roman" w:cs="Times New Roman"/>
              </w:rPr>
              <w:t xml:space="preserve">. 3.ГАОУ ТО ДПО «ТОГИРРО», 56 час., г.Тюмень,11.09.2019г 4. «Организационно-педагогические основы образователь-ного процесса в условиях реализации ФГОС дошкольного образования», г.Тюмень, 2019г., 56час.    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1.Благодар-ность отдела образования администра-  ции Викуловского муниципаль-ного района, 2017г.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1 категория </w:t>
            </w:r>
            <w:r>
              <w:rPr>
                <w:rFonts w:ascii="Times New Roman" w:hAnsi="Times New Roman" w:cs="Times New Roman"/>
              </w:rPr>
              <w:t>09.01.2019г</w:t>
            </w:r>
          </w:p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1693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106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53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Шаденко Лариса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Голышмановскоепед. училище, 1988, воспитатель детского сада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0044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1.АНО ДПО «ТМЦ ОТ», «Оказание первой помощи», 30ч., май 2017г.</w:t>
            </w:r>
          </w:p>
          <w:p w:rsidR="005434E6" w:rsidRPr="007A17FA" w:rsidRDefault="005434E6" w:rsidP="000044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F713B">
              <w:rPr>
                <w:rFonts w:ascii="Times New Roman" w:hAnsi="Times New Roman" w:cs="Times New Roman"/>
              </w:rPr>
              <w:t xml:space="preserve">ТОГИРРО "Организационно-педагогические основы образовательного </w:t>
            </w:r>
            <w:r>
              <w:rPr>
                <w:rFonts w:ascii="Times New Roman" w:hAnsi="Times New Roman" w:cs="Times New Roman"/>
              </w:rPr>
              <w:t xml:space="preserve">процесса в условиях реализации </w:t>
            </w:r>
            <w:r w:rsidRPr="00AF713B">
              <w:rPr>
                <w:rFonts w:ascii="Times New Roman" w:hAnsi="Times New Roman" w:cs="Times New Roman"/>
              </w:rPr>
              <w:t>ФГО</w:t>
            </w:r>
            <w:r>
              <w:rPr>
                <w:rFonts w:ascii="Times New Roman" w:hAnsi="Times New Roman" w:cs="Times New Roman"/>
              </w:rPr>
              <w:t>С дошкольного образования", 2018</w:t>
            </w:r>
            <w:r w:rsidRPr="00AF713B">
              <w:rPr>
                <w:rFonts w:ascii="Times New Roman" w:hAnsi="Times New Roman" w:cs="Times New Roman"/>
              </w:rPr>
              <w:t>г.;</w:t>
            </w:r>
            <w:r>
              <w:rPr>
                <w:rFonts w:ascii="Times New Roman" w:hAnsi="Times New Roman" w:cs="Times New Roman"/>
              </w:rPr>
              <w:t xml:space="preserve"> 56 ч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Викуловского МР,2011г.; </w:t>
            </w:r>
          </w:p>
          <w:p w:rsidR="005434E6" w:rsidRPr="00AF713B" w:rsidRDefault="005434E6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Главы Викуловского МР, 2015г.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2F2B10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категория,</w:t>
            </w:r>
            <w:r>
              <w:rPr>
                <w:rFonts w:ascii="Times New Roman" w:hAnsi="Times New Roman" w:cs="Times New Roman"/>
              </w:rPr>
              <w:t xml:space="preserve"> 01.11.2016г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53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16934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34419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37081D">
        <w:trPr>
          <w:gridAfter w:val="1"/>
          <w:wAfter w:w="18" w:type="dxa"/>
          <w:trHeight w:val="8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F0CF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Кельтман Ольга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руководитель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Омский государственный педагогический университет, 2003, учитель по специальности педагогика и методика начального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01384">
            <w:pPr>
              <w:jc w:val="both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«Современные технологии дошкольного образования в условиях реализации ФГОС» в АНОДО «СибИНДО», г.Омск 2016г.,72ч</w:t>
            </w:r>
          </w:p>
          <w:p w:rsidR="005434E6" w:rsidRDefault="005434E6" w:rsidP="00004439">
            <w:pPr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АНО ДПО «ТМЦ ОТ», «Оказание первой помощи»,30ч.,                   май 2017г.</w:t>
            </w:r>
          </w:p>
          <w:p w:rsidR="005434E6" w:rsidRDefault="005434E6" w:rsidP="00004439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ТОГИРРО</w:t>
            </w:r>
          </w:p>
          <w:p w:rsidR="005434E6" w:rsidRDefault="005434E6" w:rsidP="000044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«Музыкальное образование дошкольников в условиях реализации ФГОС дошкольного образования», 36 ч, 2019 г.</w:t>
            </w:r>
          </w:p>
          <w:p w:rsidR="005434E6" w:rsidRDefault="005434E6" w:rsidP="0000443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434E6" w:rsidRDefault="005434E6" w:rsidP="0000443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434E6" w:rsidRPr="0037081D" w:rsidRDefault="005434E6" w:rsidP="0000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1.Почетная грамота отдела образования Викуловского МР, 2012г. </w:t>
            </w:r>
          </w:p>
          <w:p w:rsidR="005434E6" w:rsidRPr="0037081D" w:rsidRDefault="005434E6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2.Почётная грамота Главы Викуловского муниципаль-ного района, 2017г.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категория, 26.01.2018.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4E6" w:rsidRPr="0037081D" w:rsidRDefault="005434E6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F0CF8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Дериглазова Евгения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ИГПИ им. П,П, Ершова, 1995, преподаватель дошкольной педагогики и психологии,            методист по дошкольному воспитанию, воспитатель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1.АНО ДПО «ТМЦ ОТ», «Оказание первой помощи», 30ч., май 2017г.</w:t>
            </w:r>
          </w:p>
          <w:p w:rsidR="005434E6" w:rsidRPr="0037081D" w:rsidRDefault="005434E6" w:rsidP="00896F5B">
            <w:pPr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</w:rPr>
              <w:t>2.ТОГИРРО "Организационно-педагогические основы образовательного процесса в условиях реализации ФГОС дошкольного образования", 2018г.; 56 ч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1.Грамота отдела образования 2010г,2013г.;  2.Почётная грамота Главы Викуловского МР 2012г.; </w:t>
            </w:r>
          </w:p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3.Почётная грамота Департамента образования и науки Тюменской области, 2017г.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высшая категория 09.01.2019г.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16934">
            <w:pPr>
              <w:ind w:right="-108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Default="005434E6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 Ирина  Сергеевна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1.Средне-профессиональ-ное.                   Тюменский педагогический колледж № 1, 2001год,                  воспитатель детей дошкольного возраста.  2.Высшее. г.Ишим, ГОУ  ВПО Ишимский государственный педагогический  институт им.П.П.Ершова, 2004г.</w:t>
            </w:r>
          </w:p>
          <w:p w:rsidR="005434E6" w:rsidRDefault="005434E6" w:rsidP="00896F5B">
            <w:pPr>
              <w:rPr>
                <w:rFonts w:ascii="Times New Roman" w:hAnsi="Times New Roman" w:cs="Times New Roman"/>
              </w:rPr>
            </w:pPr>
          </w:p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EB59E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1.ГАПОУ ТО «Тюменский педагогический колледж» г.Тюмень, 2018г. «Организация образовательной деятельности детей дошкольного возраста в условиях реализации ФГОС ДО», 56 час.</w:t>
            </w:r>
          </w:p>
          <w:p w:rsidR="005434E6" w:rsidRDefault="005434E6" w:rsidP="00EB59E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434E6" w:rsidRDefault="005434E6" w:rsidP="00EB59E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434E6" w:rsidRPr="0037081D" w:rsidRDefault="005434E6" w:rsidP="00EB59E9">
            <w:pPr>
              <w:ind w:left="3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34E6" w:rsidRPr="00AF713B">
        <w:trPr>
          <w:gridAfter w:val="1"/>
          <w:wAfter w:w="18" w:type="dxa"/>
          <w:trHeight w:val="106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BF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Анисимова Марина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F4C23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834E50" w:rsidRDefault="005434E6" w:rsidP="0037081D">
            <w:pPr>
              <w:pStyle w:val="NoSpacing"/>
              <w:rPr>
                <w:rFonts w:ascii="Times New Roman" w:hAnsi="Times New Roman" w:cs="Times New Roman"/>
              </w:rPr>
            </w:pPr>
            <w:r w:rsidRPr="00834E50">
              <w:rPr>
                <w:rFonts w:ascii="Times New Roman" w:hAnsi="Times New Roman" w:cs="Times New Roman"/>
              </w:rPr>
              <w:t>Высшее,</w:t>
            </w:r>
          </w:p>
          <w:p w:rsidR="005434E6" w:rsidRPr="00834E50" w:rsidRDefault="005434E6" w:rsidP="0037081D">
            <w:pPr>
              <w:pStyle w:val="NoSpacing"/>
              <w:rPr>
                <w:rFonts w:ascii="Times New Roman" w:hAnsi="Times New Roman" w:cs="Times New Roman"/>
              </w:rPr>
            </w:pPr>
            <w:r w:rsidRPr="00834E50">
              <w:rPr>
                <w:rFonts w:ascii="Times New Roman" w:hAnsi="Times New Roman" w:cs="Times New Roman"/>
              </w:rPr>
              <w:t>ИГПИ им. П.П.Ершова,1996учитель труда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34E6" w:rsidRDefault="005434E6" w:rsidP="0037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E6" w:rsidRPr="00834E50" w:rsidRDefault="005434E6" w:rsidP="0037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34E50">
              <w:rPr>
                <w:rFonts w:ascii="Times New Roman" w:hAnsi="Times New Roman" w:cs="Times New Roman"/>
                <w:sz w:val="24"/>
                <w:szCs w:val="24"/>
              </w:rPr>
              <w:t>ЧУООВО «Омская гуманитарная академия»,</w:t>
            </w:r>
          </w:p>
          <w:p w:rsidR="005434E6" w:rsidRPr="00834E50" w:rsidRDefault="005434E6" w:rsidP="0037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34E50">
              <w:rPr>
                <w:rFonts w:ascii="Times New Roman" w:hAnsi="Times New Roman" w:cs="Times New Roman"/>
                <w:sz w:val="24"/>
                <w:szCs w:val="24"/>
              </w:rPr>
              <w:t>2018г,</w:t>
            </w:r>
          </w:p>
          <w:p w:rsidR="005434E6" w:rsidRDefault="005434E6" w:rsidP="0037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34E5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4E6" w:rsidRPr="00AF713B" w:rsidRDefault="005434E6" w:rsidP="0037081D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 Дошкольное образование.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834E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1.АНО ДПО «ТМЦ ОТ», «Оказание первой помощи», 30ч., май 2017г.</w:t>
            </w:r>
          </w:p>
          <w:p w:rsidR="005434E6" w:rsidRDefault="005434E6" w:rsidP="00834E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2.«Программа обучения должностных лиц и специалистов гражданской обороны и единой гос.системы предупреждения и ликвидации ЧС по ГО и безопасности жизнедеятельности», 72часа, 19.01.2018-31.01.2018г.</w:t>
            </w:r>
          </w:p>
          <w:p w:rsidR="005434E6" w:rsidRDefault="005434E6" w:rsidP="00834E5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«Методическое сопровождение образовательного процесса в условиях реализации ФГОС дошкольного образования», 36ч, апрель 2019г.,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ТОГИРРО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5434E6" w:rsidRDefault="005434E6" w:rsidP="00834E5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434E6" w:rsidRDefault="005434E6" w:rsidP="00834E5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434E6" w:rsidRDefault="005434E6" w:rsidP="00834E5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434E6" w:rsidRPr="00004439" w:rsidRDefault="005434E6" w:rsidP="00834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F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</w:t>
            </w:r>
            <w:r w:rsidRPr="00AF713B">
              <w:rPr>
                <w:rFonts w:ascii="Times New Roman" w:hAnsi="Times New Roman" w:cs="Times New Roman"/>
              </w:rPr>
              <w:t xml:space="preserve">рамота отдела образования 2008,   </w:t>
            </w:r>
            <w:r>
              <w:rPr>
                <w:rFonts w:ascii="Times New Roman" w:hAnsi="Times New Roman" w:cs="Times New Roman"/>
              </w:rPr>
              <w:t>2010г,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2015г, 2017г.</w:t>
            </w:r>
          </w:p>
          <w:p w:rsidR="005434E6" w:rsidRPr="00AF713B" w:rsidRDefault="005434E6" w:rsidP="00BF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</w:t>
            </w:r>
            <w:r w:rsidRPr="00AF713B">
              <w:rPr>
                <w:rFonts w:ascii="Times New Roman" w:hAnsi="Times New Roman" w:cs="Times New Roman"/>
              </w:rPr>
              <w:t>лавы Викуловского МР 2009,</w:t>
            </w:r>
            <w:r>
              <w:rPr>
                <w:rFonts w:ascii="Times New Roman" w:hAnsi="Times New Roman" w:cs="Times New Roman"/>
              </w:rPr>
              <w:t xml:space="preserve"> 2011г.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</w:p>
          <w:p w:rsidR="005434E6" w:rsidRPr="00AF713B" w:rsidRDefault="005434E6" w:rsidP="001E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Департамента образования и науки Тюм.обл., 2019г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F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 категория  31.01.</w:t>
            </w:r>
            <w:r w:rsidRPr="00AF713B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4E6" w:rsidRPr="00AF713B" w:rsidRDefault="005434E6" w:rsidP="00BF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1693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1693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F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F4C23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37081D">
        <w:trPr>
          <w:gridAfter w:val="1"/>
          <w:wAfter w:w="18" w:type="dxa"/>
          <w:trHeight w:val="447"/>
        </w:trPr>
        <w:tc>
          <w:tcPr>
            <w:tcW w:w="14810" w:type="dxa"/>
            <w:gridSpan w:val="29"/>
            <w:tcBorders>
              <w:bottom w:val="single" w:sz="4" w:space="0" w:color="auto"/>
            </w:tcBorders>
            <w:noWrap/>
          </w:tcPr>
          <w:p w:rsidR="005434E6" w:rsidRPr="0037081D" w:rsidRDefault="005434E6" w:rsidP="002A33E5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37081D">
        <w:trPr>
          <w:trHeight w:val="1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622E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5A3DC0">
            <w:pPr>
              <w:spacing w:after="0" w:line="240" w:lineRule="auto"/>
              <w:ind w:right="-16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Квашнина Елена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Высшее, ИГПИ им. П.П. Ершова,1998, </w:t>
            </w:r>
          </w:p>
          <w:p w:rsidR="005434E6" w:rsidRPr="0037081D" w:rsidRDefault="005434E6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преподаватель дошкольной педагогики и психологии,</w:t>
            </w:r>
          </w:p>
          <w:p w:rsidR="005434E6" w:rsidRPr="0037081D" w:rsidRDefault="005434E6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методист по дошкольному образованию,</w:t>
            </w:r>
          </w:p>
          <w:p w:rsidR="005434E6" w:rsidRPr="0037081D" w:rsidRDefault="005434E6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37081D">
              <w:rPr>
                <w:rFonts w:ascii="Times New Roman" w:hAnsi="Times New Roman" w:cs="Times New Roman"/>
                <w:lang w:eastAsia="ru-RU"/>
              </w:rPr>
              <w:t>АНО ДПО «ТМЦ ОТ», «Оказание первой помощи», 30ч, май 2017г.</w:t>
            </w:r>
          </w:p>
          <w:p w:rsidR="005434E6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 «Организационно-педагогические основы образовательного процесса в условиях реализации ФГОС дошкольного образования» ГАОУ ТО ДПО «ТОГИРРО», г.Тюмень, 05.11.2019-13.11.2019г., 56час.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1.Грамота Главы Викуловского  МР,2014г.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2.Благодар-ственное письмо Тюменской областной Думы, 2017г.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3.Почётная грамота отдела образования администра-ции Викулов-ского МР, 2018г.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Высшая категория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31.01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2019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27</w:t>
            </w:r>
          </w:p>
          <w:p w:rsidR="005434E6" w:rsidRPr="0037081D" w:rsidRDefault="005434E6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34E6" w:rsidRPr="0037081D">
        <w:trPr>
          <w:trHeight w:val="8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F39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Лотова Ирина Яковлевна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Средне-специальное, Голышмановское педагогическое училище, воспитатель дошкольного образования,</w:t>
            </w:r>
          </w:p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1987.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F659C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37081D">
              <w:rPr>
                <w:rFonts w:ascii="Times New Roman" w:hAnsi="Times New Roman" w:cs="Times New Roman"/>
                <w:lang w:eastAsia="ru-RU"/>
              </w:rPr>
              <w:t>АНО ДПО «ТМЦ ОТ», «Оказание первой помощи»,30ч., май 2017г.</w:t>
            </w:r>
          </w:p>
          <w:p w:rsidR="005434E6" w:rsidRPr="0037081D" w:rsidRDefault="005434E6" w:rsidP="00065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 «Организационно-педагогические основы образовательного процесса в условиях реализации ФГОС дошкольного образования», ГАОУ ТО ДПО «ТОГИРРО», 56 час., г.Тюмень, 11.09.2019г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500F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27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9г. соответ-ствие занимаемой должности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AB0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EB41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34E6" w:rsidRPr="0037081D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Чуракова Ольга Александровна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Средне -специальное, Голышмановское педагогическое училище, 1985, учитель начальных 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D15F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Pr="0037081D">
              <w:rPr>
                <w:rFonts w:ascii="Times New Roman" w:hAnsi="Times New Roman" w:cs="Times New Roman"/>
                <w:lang w:eastAsia="ru-RU"/>
              </w:rPr>
              <w:t>АНО ДПО «ТМЦ ОТ», «Оказание первой помощи», 30ч, май 2017г.</w:t>
            </w:r>
          </w:p>
          <w:p w:rsidR="005434E6" w:rsidRDefault="005434E6" w:rsidP="00D15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4E6" w:rsidRPr="0037081D" w:rsidRDefault="005434E6" w:rsidP="00D15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2.«Организационно-педагогические основы образовательного процесса в условиях реализации ФГОС дошкольного образования», 56ч, май 2019г,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ТОГИРРО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1.Грамота отдела образования Викуловского МР,2015г.</w:t>
            </w:r>
          </w:p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2.Грамота Главы Викуловского МР, 2016г.</w:t>
            </w:r>
          </w:p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3.Почётная грамота отдела образования админи</w:t>
            </w:r>
            <w:r>
              <w:rPr>
                <w:rFonts w:ascii="Times New Roman" w:hAnsi="Times New Roman" w:cs="Times New Roman"/>
              </w:rPr>
              <w:t xml:space="preserve">страции Викуловского МР, </w:t>
            </w:r>
            <w:r w:rsidRPr="0037081D">
              <w:rPr>
                <w:rFonts w:ascii="Times New Roman" w:hAnsi="Times New Roman" w:cs="Times New Roman"/>
              </w:rPr>
              <w:t xml:space="preserve"> 2018г.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 30 мая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77B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77B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0AA2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37081D">
        <w:trPr>
          <w:trHeight w:val="32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F393F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Комендантова Юлия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A288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</w:t>
            </w:r>
          </w:p>
          <w:p w:rsidR="005434E6" w:rsidRPr="0037081D" w:rsidRDefault="005434E6" w:rsidP="00BA288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ИГПИ филиал «Тюменского государственного университета»,</w:t>
            </w:r>
          </w:p>
          <w:p w:rsidR="005434E6" w:rsidRPr="0037081D" w:rsidRDefault="005434E6" w:rsidP="00BA288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Педагогическое образование (с двумя профилями подготовки),</w:t>
            </w:r>
          </w:p>
          <w:p w:rsidR="005434E6" w:rsidRPr="0037081D" w:rsidRDefault="005434E6" w:rsidP="00BA288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2018г.</w:t>
            </w:r>
          </w:p>
          <w:p w:rsidR="005434E6" w:rsidRPr="0037081D" w:rsidRDefault="005434E6" w:rsidP="00F6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004439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АНО ДПО «ТМЦ ОТ», «Оказание первой помощи», 30ч., май 2017г.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Управления образования г.Пскова, 2010г</w:t>
            </w:r>
          </w:p>
          <w:p w:rsidR="005434E6" w:rsidRPr="00AC405B" w:rsidRDefault="005434E6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отдела образования МР , 2019г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EF3515">
            <w:pPr>
              <w:pStyle w:val="NoSpacing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</w:t>
            </w:r>
          </w:p>
          <w:p w:rsidR="005434E6" w:rsidRPr="0037081D" w:rsidRDefault="005434E6" w:rsidP="00EF3515">
            <w:pPr>
              <w:pStyle w:val="NoSpacing"/>
            </w:pPr>
            <w:r>
              <w:rPr>
                <w:rFonts w:ascii="Times New Roman" w:hAnsi="Times New Roman" w:cs="Times New Roman"/>
              </w:rPr>
              <w:t>27.04.</w:t>
            </w:r>
            <w:r w:rsidRPr="0037081D">
              <w:rPr>
                <w:rFonts w:ascii="Times New Roman" w:hAnsi="Times New Roman" w:cs="Times New Roman"/>
              </w:rPr>
              <w:t xml:space="preserve"> 2018г.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F72F0F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37081D">
        <w:trPr>
          <w:trHeight w:val="43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Седнева Ольга Сергеевна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Средне-специальное, Тюменский пед. колледж № 1, воспитатель , 2002г.</w:t>
            </w:r>
          </w:p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ИГПИ им П.П.Ершова, 2006, преподаватель дошкольной педагогики и психологии.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37081D">
              <w:rPr>
                <w:rFonts w:ascii="Times New Roman" w:hAnsi="Times New Roman" w:cs="Times New Roman"/>
                <w:lang w:eastAsia="ru-RU"/>
              </w:rPr>
              <w:t>АНО ДПО «ТМЦ ОТ», «Оказание первой помощи»,30ч.                      май 2017г.</w:t>
            </w:r>
          </w:p>
          <w:p w:rsidR="005434E6" w:rsidRPr="0037081D" w:rsidRDefault="005434E6" w:rsidP="009D58E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Pr="0037081D">
              <w:rPr>
                <w:rFonts w:ascii="Times New Roman" w:hAnsi="Times New Roman" w:cs="Times New Roman"/>
              </w:rPr>
              <w:t>ТОГИРРО "Организационно-педагогические основы образовательного процесса в условиях реализации ФГОС дошкольного образования", 2018г.; 56 ч.</w:t>
            </w:r>
          </w:p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 27.01.2016г.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37081D">
        <w:trPr>
          <w:trHeight w:val="43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Гаркунова Светлана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         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Средне-  специальное, Голышманов-ское пед. училище, 1992г., воспитатель и музыкальный руководитель в детском саду;                Высшее, ИГПИ им. П.П. Ершова,2006, преподаватель дошкольной психологии и педагогики.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7081D">
              <w:rPr>
                <w:rFonts w:ascii="Times New Roman" w:hAnsi="Times New Roman" w:cs="Times New Roman"/>
              </w:rPr>
              <w:t>"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 АНО ДПО «ТМЦ ОТ», «Оказание первой помощи», 30ч., май 2017г.</w:t>
            </w:r>
          </w:p>
          <w:p w:rsidR="005434E6" w:rsidRPr="0037081D" w:rsidRDefault="005434E6" w:rsidP="00EF351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7081D">
              <w:rPr>
                <w:rFonts w:ascii="Times New Roman" w:hAnsi="Times New Roman" w:cs="Times New Roman"/>
              </w:rPr>
              <w:t>ТОГИРРО,</w:t>
            </w:r>
          </w:p>
          <w:p w:rsidR="005434E6" w:rsidRPr="0037081D" w:rsidRDefault="005434E6" w:rsidP="00EF3515">
            <w:pPr>
              <w:pStyle w:val="NoSpacing"/>
            </w:pPr>
            <w:r w:rsidRPr="0037081D">
              <w:rPr>
                <w:rFonts w:ascii="Times New Roman" w:hAnsi="Times New Roman" w:cs="Times New Roman"/>
              </w:rPr>
              <w:t>«Музыкальное образование дошкольников в условиях реализации ФГОС дошкольного образования», 2018г., 36ч.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 Грамота Главы Викуловского МР, 2011г.</w:t>
            </w:r>
          </w:p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отдела образования, 2017г.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A06FB">
            <w:pPr>
              <w:pStyle w:val="NoSpacing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 1 категория</w:t>
            </w:r>
          </w:p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29.04.2016г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37081D">
        <w:trPr>
          <w:trHeight w:val="226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Иванова Любовь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Высшее. ГОУ ВПО «Ишимский государственный педагогический институт имени П.П.Ершова», 2007г., преподаватель дошкольной педагогики и психологии  по специальности «Дошкольная педагогика и психология»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1.АНО ДПО «Тюменский Межрегиональный Центр Охраны Труда» по дополнительной профессиональной программе «Оказание первой помощи» 25.09.2017г., 30 час.</w:t>
            </w:r>
          </w:p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2.ГАОУ ТО ДПО «ТОГИРРО» по дополнительной профессиональной программе повышения квалификации Комплексное сопровождение детей с нарушениями  речевого развития в условиях ОУ на этапе введения ФГОС» 09.02.2018г., 36час.</w:t>
            </w:r>
          </w:p>
          <w:p w:rsidR="005434E6" w:rsidRDefault="005434E6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3.АНО ДПО «Федеральный институт повышения квалификации и переподготовки» по программе дополнительного профессионального образования «Специальное (дефектологическое) образование учитель-логопед», с 25.09.2018г. по 11.01.2019г., 580 час.</w:t>
            </w:r>
          </w:p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7081D">
              <w:rPr>
                <w:rFonts w:ascii="Times New Roman" w:hAnsi="Times New Roman" w:cs="Times New Roman"/>
              </w:rPr>
              <w:t>АНО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81D">
              <w:rPr>
                <w:rFonts w:ascii="Times New Roman" w:hAnsi="Times New Roman" w:cs="Times New Roman"/>
              </w:rPr>
              <w:t>«Федеральный институт повышения квалификации и переподготовки» по программе дополнительного профессионального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81D">
              <w:rPr>
                <w:rFonts w:ascii="Times New Roman" w:hAnsi="Times New Roman" w:cs="Times New Roman"/>
              </w:rPr>
              <w:t>«Специальное (дефектологическое) образование</w:t>
            </w:r>
            <w:r>
              <w:rPr>
                <w:rFonts w:ascii="Times New Roman" w:hAnsi="Times New Roman" w:cs="Times New Roman"/>
              </w:rPr>
              <w:t>: сурдопедагог», 580ч, с 25.03 по 10.07.2019г.</w:t>
            </w:r>
          </w:p>
          <w:p w:rsidR="005434E6" w:rsidRPr="0037081D" w:rsidRDefault="005434E6" w:rsidP="00E61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9D5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BA06F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37081D" w:rsidRDefault="005434E6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C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Плюхина </w:t>
            </w:r>
            <w:r w:rsidRPr="00AF713B">
              <w:rPr>
                <w:rFonts w:ascii="Times New Roman" w:hAnsi="Times New Roman" w:cs="Times New Roman"/>
              </w:rPr>
              <w:t>Наталья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44A1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спец. Голышмановское педагогическое училище,1996г.            высшее, ИГПИ им. П.П. Ершова, 2006,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DF64B2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DF64B2">
              <w:rPr>
                <w:rFonts w:ascii="Times New Roman" w:hAnsi="Times New Roman" w:cs="Times New Roman"/>
              </w:rPr>
              <w:t xml:space="preserve">1. </w:t>
            </w:r>
            <w:r w:rsidRPr="00DF64B2">
              <w:rPr>
                <w:rFonts w:ascii="Times New Roman" w:hAnsi="Times New Roman" w:cs="Times New Roman"/>
                <w:lang w:eastAsia="ru-RU"/>
              </w:rPr>
              <w:t>АНО ДПО «ТМЦ ОТ», «Оказание первой 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мощи», 30ч., май 2017г. </w:t>
            </w:r>
          </w:p>
          <w:p w:rsidR="005434E6" w:rsidRPr="00DF64B2" w:rsidRDefault="005434E6" w:rsidP="00DF64B2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DF64B2">
              <w:rPr>
                <w:rFonts w:ascii="Times New Roman" w:hAnsi="Times New Roman" w:cs="Times New Roman"/>
                <w:lang w:eastAsia="ru-RU"/>
              </w:rPr>
              <w:t>ГАОУ ТО ДПО «ТОГИРРО» Методическое сопровождение образовательного процесса в условиях реализации ФГОС дошкольного образования» 36 ч, с 22.04. по 26.04.2019г.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DF64B2" w:rsidRDefault="005434E6" w:rsidP="00966BC4">
            <w:pPr>
              <w:rPr>
                <w:rFonts w:ascii="Times New Roman" w:hAnsi="Times New Roman" w:cs="Times New Roman"/>
              </w:rPr>
            </w:pPr>
            <w:r w:rsidRPr="00DF64B2">
              <w:rPr>
                <w:rFonts w:ascii="Times New Roman" w:hAnsi="Times New Roman" w:cs="Times New Roman"/>
              </w:rPr>
              <w:t>Почётная грамота отдела образования администрации Викуловского МР, октябрь 2018г.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27.02.2020г.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177174" w:rsidRDefault="005434E6" w:rsidP="000A35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20F3B" w:rsidRDefault="005434E6" w:rsidP="00DF64B2">
            <w:pPr>
              <w:rPr>
                <w:rFonts w:ascii="Times New Roman" w:hAnsi="Times New Roman" w:cs="Times New Roman"/>
              </w:rPr>
            </w:pPr>
            <w:r w:rsidRPr="00A20F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F64B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34E6" w:rsidRPr="00AF713B" w:rsidTr="00C6763A">
        <w:trPr>
          <w:gridAfter w:val="1"/>
          <w:wAfter w:w="18" w:type="dxa"/>
          <w:trHeight w:val="28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Казаченко Светлана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ГОУ СПО "Тобольский педаг</w:t>
            </w:r>
            <w:r>
              <w:rPr>
                <w:rFonts w:ascii="Times New Roman" w:hAnsi="Times New Roman" w:cs="Times New Roman"/>
              </w:rPr>
              <w:t>огический колледж",2006г.</w:t>
            </w:r>
            <w:r w:rsidRPr="00AF713B">
              <w:rPr>
                <w:rFonts w:ascii="Times New Roman" w:hAnsi="Times New Roman" w:cs="Times New Roman"/>
              </w:rPr>
              <w:t>высшее, ИГПИ им. П.П. Ершова, 2010,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«Организационно-педагогические основы образовательного процесса в условиях реализации на ФГОС дошкольного образования», ГАОУ ТО ДПО «ТОГИРРО»,48часов29.05. 09.06. 2017г.</w:t>
            </w:r>
            <w:r w:rsidRPr="00AF713B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5434E6" w:rsidRPr="00AF713B" w:rsidRDefault="005434E6" w:rsidP="00BC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F713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 ДПО «ТМЦ ОТ»,«Оказание первой помощи», 30ч., май 2017г.</w:t>
            </w:r>
            <w:r w:rsidRPr="00AF713B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  от 25.09.2018г.</w:t>
            </w:r>
          </w:p>
          <w:p w:rsidR="005434E6" w:rsidRPr="00AF713B" w:rsidRDefault="005434E6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главы Викуловского муниципального района, 2007,2011г.,              </w:t>
            </w: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r w:rsidRPr="00AF713B">
              <w:rPr>
                <w:rFonts w:ascii="Times New Roman" w:hAnsi="Times New Roman" w:cs="Times New Roman"/>
              </w:rPr>
              <w:t>отдела обр</w:t>
            </w:r>
            <w:r>
              <w:rPr>
                <w:rFonts w:ascii="Times New Roman" w:hAnsi="Times New Roman" w:cs="Times New Roman"/>
              </w:rPr>
              <w:t xml:space="preserve">азования Викуловского МР 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высшая </w:t>
            </w:r>
            <w:r>
              <w:rPr>
                <w:rFonts w:ascii="Times New Roman" w:hAnsi="Times New Roman" w:cs="Times New Roman"/>
              </w:rPr>
              <w:t>28.04.2017г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9B4E6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911B8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Маркова Нина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спец. Тюменское педагогическое училище №1 1989г.,высшее, ИГПИ им. П.П. Ершова, 2010,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E67C3" w:rsidRDefault="005434E6" w:rsidP="00BC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АНО ДПО «ТМЦ ОТ», «Оказание первой помощи», 30ч., май 2017г.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2</w:t>
            </w:r>
            <w:r w:rsidRPr="0042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«Организация образовательного процесса в группах раннего возраста в условиях реализации ФГОС дошкольного образования», 15.11.2019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г.</w:t>
            </w:r>
            <w:r w:rsidRPr="0042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Тюмень</w:t>
            </w:r>
            <w:r>
              <w:rPr>
                <w:rFonts w:ascii="Times New Roman" w:hAnsi="Times New Roman" w:cs="Times New Roman"/>
              </w:rPr>
              <w:t xml:space="preserve"> ГАОУ ТО ДПО «ТОГИРРО»</w:t>
            </w:r>
            <w:r w:rsidRPr="0042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72час.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</w:t>
            </w:r>
            <w:r>
              <w:rPr>
                <w:rFonts w:ascii="Times New Roman" w:hAnsi="Times New Roman" w:cs="Times New Roman"/>
              </w:rPr>
              <w:t xml:space="preserve">ота главы Викуловского МР, 2011г., 2015г. </w:t>
            </w: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Викуловского МР </w:t>
            </w:r>
            <w:r>
              <w:rPr>
                <w:rFonts w:ascii="Times New Roman" w:hAnsi="Times New Roman" w:cs="Times New Roman"/>
              </w:rPr>
              <w:t>2010г., 2013г.</w:t>
            </w:r>
          </w:p>
          <w:p w:rsidR="005434E6" w:rsidRPr="00AF713B" w:rsidRDefault="005434E6" w:rsidP="00124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353B4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высшая </w:t>
            </w:r>
            <w:r>
              <w:rPr>
                <w:rFonts w:ascii="Times New Roman" w:hAnsi="Times New Roman" w:cs="Times New Roman"/>
              </w:rPr>
              <w:t>28.04.2017г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F8550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2421A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EA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Каргаполова Татьяна 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B20CB9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Голышмановское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 xml:space="preserve">пед. училище, 1992г., воспитатель </w:t>
            </w:r>
            <w:r>
              <w:rPr>
                <w:rFonts w:ascii="Times New Roman" w:hAnsi="Times New Roman" w:cs="Times New Roman"/>
              </w:rPr>
              <w:t>Д</w:t>
            </w:r>
            <w:r w:rsidRPr="00AF713B">
              <w:rPr>
                <w:rFonts w:ascii="Times New Roman" w:hAnsi="Times New Roman" w:cs="Times New Roman"/>
              </w:rPr>
              <w:t xml:space="preserve">У,          </w:t>
            </w:r>
          </w:p>
          <w:p w:rsidR="005434E6" w:rsidRPr="00AF713B" w:rsidRDefault="005434E6" w:rsidP="00B20CB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ысшее, ИГПИ им. П.П. Ершова преподаватель дошкольной педагогики и психологии 2006,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."Организационно- педагогические основы образовательного процесса в условиях перехода на ФГОС дошкольного образования",</w:t>
            </w:r>
            <w:r>
              <w:rPr>
                <w:rFonts w:ascii="Times New Roman" w:hAnsi="Times New Roman" w:cs="Times New Roman"/>
              </w:rPr>
              <w:t xml:space="preserve"> ГАОУ ТО ДПО    </w:t>
            </w:r>
            <w:r w:rsidRPr="00AF713B">
              <w:rPr>
                <w:rFonts w:ascii="Times New Roman" w:hAnsi="Times New Roman" w:cs="Times New Roman"/>
              </w:rPr>
              <w:t>ТОГИРРО,</w:t>
            </w:r>
            <w:r>
              <w:rPr>
                <w:rFonts w:ascii="Times New Roman" w:hAnsi="Times New Roman" w:cs="Times New Roman"/>
              </w:rPr>
              <w:t>56ч.,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19.03.-27.03. 2018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  <w:p w:rsidR="005434E6" w:rsidRPr="00AF713B" w:rsidRDefault="005434E6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2.АНО ДПО «ТМЦ ОТ», «Оказание первой помощи», 30ч., май 2017г.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DD5769">
            <w:pPr>
              <w:rPr>
                <w:rFonts w:ascii="Times New Roman" w:hAnsi="Times New Roman" w:cs="Times New Roman"/>
              </w:rPr>
            </w:pPr>
            <w:r w:rsidRPr="002D1B03">
              <w:rPr>
                <w:rFonts w:ascii="Times New Roman" w:hAnsi="Times New Roman" w:cs="Times New Roman"/>
              </w:rPr>
              <w:t>Почетная грамота главы ВМР 2015г.</w:t>
            </w:r>
          </w:p>
          <w:p w:rsidR="005434E6" w:rsidRDefault="005434E6" w:rsidP="00DD5769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>Почётная Грамота отдела образования Викуловского МР 2010</w:t>
            </w:r>
            <w:r>
              <w:rPr>
                <w:rFonts w:ascii="Times New Roman" w:hAnsi="Times New Roman" w:cs="Times New Roman"/>
              </w:rPr>
              <w:t>г.</w:t>
            </w:r>
            <w:r w:rsidRPr="002D1B03">
              <w:rPr>
                <w:rFonts w:ascii="Times New Roman" w:hAnsi="Times New Roman" w:cs="Times New Roman"/>
              </w:rPr>
              <w:t>,</w:t>
            </w:r>
            <w:r w:rsidRPr="008A50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2011г., 2018г.</w:t>
            </w:r>
          </w:p>
          <w:p w:rsidR="005434E6" w:rsidRPr="00AF713B" w:rsidRDefault="005434E6" w:rsidP="002D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2518E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первая 29.04. 201</w:t>
            </w:r>
            <w:r>
              <w:rPr>
                <w:rFonts w:ascii="Times New Roman" w:hAnsi="Times New Roman" w:cs="Times New Roman"/>
              </w:rPr>
              <w:t>6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83DD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8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83DD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D5769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5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Иванова Вера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пед. училище, 1987, воспитатель в ДУ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1.Организационно-педагогические основы образовательного процесса в условиях перехода на ФГОС дошкол</w:t>
            </w:r>
            <w:r>
              <w:rPr>
                <w:rFonts w:ascii="Times New Roman" w:hAnsi="Times New Roman" w:cs="Times New Roman"/>
              </w:rPr>
              <w:t>ьного образования" ГАОУ ТО ДПО ТОГИРРО, 19.03.-27.03. 2018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  <w:p w:rsidR="005434E6" w:rsidRPr="007A5DAA" w:rsidRDefault="005434E6" w:rsidP="00004439">
            <w:pPr>
              <w:rPr>
                <w:rFonts w:ascii="Times New Roman" w:hAnsi="Times New Roman" w:cs="Times New Roman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АНО ДПО «ТМЦ ОТ», «Оказание первой помощи», 30ч., май 2017г.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>Почётная грамота главы Викуловского МР, 2007г.,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2013г.</w:t>
            </w:r>
          </w:p>
          <w:p w:rsidR="005434E6" w:rsidRPr="002D1B03" w:rsidRDefault="005434E6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>Грамота отдела образования Викуловского МР, 2012г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.             </w:t>
            </w:r>
          </w:p>
          <w:p w:rsidR="005434E6" w:rsidRPr="00AF713B" w:rsidRDefault="005434E6" w:rsidP="001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03.04.2017г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1F41E2">
            <w:pPr>
              <w:rPr>
                <w:rFonts w:ascii="Times New Roman" w:hAnsi="Times New Roman" w:cs="Times New Roman"/>
              </w:rPr>
            </w:pPr>
          </w:p>
          <w:p w:rsidR="005434E6" w:rsidRPr="00AF713B" w:rsidRDefault="005434E6" w:rsidP="001F41E2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1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Богомазова Елена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Голышмановскоепед. училище, 1996, воспитатель детского сада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7A5DAA" w:rsidRDefault="005434E6" w:rsidP="002C28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  <w:b/>
                <w:bCs/>
              </w:rPr>
              <w:t>1.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АНО ДПО «ТМЦ ОТ», «Оказание первой помощи», 30ч., май 2017г.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2</w:t>
            </w:r>
            <w:r>
              <w:rPr>
                <w:rFonts w:ascii="Times New Roman" w:hAnsi="Times New Roman" w:cs="Times New Roman"/>
              </w:rPr>
              <w:t xml:space="preserve">. «Организационно-педагогические основы образователь-ного процесса в условиях реализации ФГОС дошкольного образования», г.Тюмень ГАОУ ТО ДПО «ТОГИРРО», 11.09.2019, 56 час.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F713B">
              <w:rPr>
                <w:rFonts w:ascii="Times New Roman" w:hAnsi="Times New Roman" w:cs="Times New Roman"/>
              </w:rPr>
              <w:t>Благодар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ность отдела обр</w:t>
            </w:r>
            <w:r>
              <w:rPr>
                <w:rFonts w:ascii="Times New Roman" w:hAnsi="Times New Roman" w:cs="Times New Roman"/>
              </w:rPr>
              <w:t>азования Викуловского МР,2011г.</w:t>
            </w:r>
          </w:p>
          <w:p w:rsidR="005434E6" w:rsidRPr="00AF713B" w:rsidRDefault="005434E6" w:rsidP="007A5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A5D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первая 28.02.201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314FB1">
            <w:pPr>
              <w:rPr>
                <w:rFonts w:ascii="Times New Roman" w:hAnsi="Times New Roman" w:cs="Times New Roman"/>
              </w:rPr>
            </w:pPr>
          </w:p>
          <w:p w:rsidR="005434E6" w:rsidRPr="00AF713B" w:rsidRDefault="005434E6" w:rsidP="00314FB1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18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Столярова Виктория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 специальное, Голышмановскоепед. училище, , воспитатель в 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 xml:space="preserve">высшее, ИГПИ им. П.П. Ершова, 2001, учитель начальных классов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АНО ДПО «ТМЦ ОТ», «Оказание первой помощи», 30ч.,  май 2017г.</w:t>
            </w:r>
          </w:p>
          <w:p w:rsidR="005434E6" w:rsidRPr="007A5DAA" w:rsidRDefault="005434E6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2."Организационно-педагогические основы образователь-ного процесса в условиях реализации ФГОС дошкольного образования", ГАОУ ТО ДПО «ТОГИРРО», г.Тюмень, 05.11.2019г. – 13.11.2019г., 56час.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4F7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Благодарность отдела образования Викуловского МР, 2013г.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22.02.2018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A5D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73659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F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Колосова Алена Валерьевна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Высшее, ИГПИ им. П.П. Ершова, 2004, учитель начальных классов 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9C18FF" w:rsidRDefault="005434E6" w:rsidP="00004439">
            <w:pPr>
              <w:rPr>
                <w:rFonts w:ascii="Times New Roman" w:hAnsi="Times New Roman" w:cs="Times New Roman"/>
              </w:rPr>
            </w:pPr>
            <w:r w:rsidRPr="00D64174">
              <w:rPr>
                <w:rFonts w:ascii="Times New Roman" w:hAnsi="Times New Roman" w:cs="Times New Roman"/>
              </w:rPr>
              <w:t xml:space="preserve">1."Организация образовательного процесса в условиях 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D64174">
              <w:rPr>
                <w:rFonts w:ascii="Times New Roman" w:hAnsi="Times New Roman" w:cs="Times New Roman"/>
              </w:rPr>
              <w:t xml:space="preserve">ФГОС дошкольного образования, Тюмень, ГАОУ ТО ДПО ТОГИРРО, 48ч. </w:t>
            </w:r>
            <w:r w:rsidRPr="009C18FF">
              <w:rPr>
                <w:rFonts w:ascii="Times New Roman" w:hAnsi="Times New Roman" w:cs="Times New Roman"/>
              </w:rPr>
              <w:t xml:space="preserve">15.06- 21.06.2020г. </w:t>
            </w:r>
          </w:p>
          <w:p w:rsidR="005434E6" w:rsidRPr="00AF713B" w:rsidRDefault="005434E6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4174">
              <w:rPr>
                <w:rFonts w:ascii="Times New Roman" w:hAnsi="Times New Roman" w:cs="Times New Roman"/>
              </w:rPr>
              <w:t>.</w:t>
            </w:r>
            <w:r w:rsidRPr="00D64174">
              <w:rPr>
                <w:rFonts w:ascii="Times New Roman" w:hAnsi="Times New Roman" w:cs="Times New Roman"/>
                <w:lang w:eastAsia="ru-RU"/>
              </w:rPr>
              <w:t xml:space="preserve"> АНО ДПО «ТМЦ ОТ», «Оказание первой помощи», 30ч., май 2017г.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отдела образования администрации Викуловского МР от  29.09.2017г.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28.02.2019г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64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D64174" w:rsidRDefault="005434E6" w:rsidP="00D64174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9811BA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50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F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9278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Боровикова Галина Павловна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9278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79278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высшее, ИГПИ им. П.П. </w:t>
            </w:r>
            <w:r>
              <w:rPr>
                <w:rFonts w:ascii="Times New Roman" w:hAnsi="Times New Roman" w:cs="Times New Roman"/>
              </w:rPr>
              <w:t>Ершова, 2011, учитель географии.</w:t>
            </w:r>
          </w:p>
          <w:p w:rsidR="005434E6" w:rsidRPr="00AF713B" w:rsidRDefault="005434E6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Проф.переподготовка по программе "Педагогика и методика дошкольного образования" ТГУ г.Тюмень 06.07.2018г.Организатор-методист дошкольного образования.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"Организационно-педагогические основы образовательного процесса в условиях реализации ФГОС дошкольного </w:t>
            </w:r>
            <w:r w:rsidRPr="0069374D">
              <w:rPr>
                <w:rFonts w:ascii="Times New Roman" w:hAnsi="Times New Roman" w:cs="Times New Roman"/>
              </w:rPr>
              <w:t>образования</w:t>
            </w:r>
            <w:r w:rsidRPr="009C18FF">
              <w:rPr>
                <w:rFonts w:ascii="Times New Roman" w:hAnsi="Times New Roman" w:cs="Times New Roman"/>
              </w:rPr>
              <w:t xml:space="preserve">», 15.06- 21.06.2020г. </w:t>
            </w:r>
            <w:r w:rsidRPr="0069374D">
              <w:rPr>
                <w:rFonts w:ascii="Times New Roman" w:hAnsi="Times New Roman" w:cs="Times New Roman"/>
              </w:rPr>
              <w:t>ГАОУ ТО ДПО ТОГИРРО, 48ч.                                             2.</w:t>
            </w:r>
            <w:r w:rsidRPr="0069374D">
              <w:rPr>
                <w:rFonts w:ascii="Times New Roman" w:hAnsi="Times New Roman" w:cs="Times New Roman"/>
                <w:lang w:eastAsia="ru-RU"/>
              </w:rPr>
              <w:t xml:space="preserve"> АНО ДПО «ТМЦ ОТ», «Оказание первой помощи», 30ч., май 2017г.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92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30.05.2019г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9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69374D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79278A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11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860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Бродова Светлана Александровна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860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860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Голышмановское педагогическое училище,1988, воспитатель д./с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«Организационно-педагогические основы образовательного процесса в условиях реализации ФГОС дошкольного образования», 17.04.-28.04. 2017г. ГАОУ ТО ДПО ТОГИРРО, 48ч.</w:t>
            </w:r>
          </w:p>
          <w:p w:rsidR="005434E6" w:rsidRPr="0069374D" w:rsidRDefault="005434E6" w:rsidP="00086074">
            <w:pPr>
              <w:rPr>
                <w:rFonts w:ascii="Times New Roman" w:hAnsi="Times New Roman" w:cs="Times New Roman"/>
              </w:rPr>
            </w:pPr>
            <w:r w:rsidRPr="0069374D">
              <w:rPr>
                <w:rFonts w:ascii="Times New Roman" w:hAnsi="Times New Roman" w:cs="Times New Roman"/>
              </w:rPr>
              <w:t>2.</w:t>
            </w:r>
            <w:r w:rsidRPr="0069374D">
              <w:rPr>
                <w:rFonts w:ascii="Times New Roman" w:hAnsi="Times New Roman" w:cs="Times New Roman"/>
                <w:lang w:eastAsia="ru-RU"/>
              </w:rPr>
              <w:t xml:space="preserve"> АНО ДПО «ТМЦ ОТ», «Оказание первой помощи», 30ч., май 2017г.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30.05.2019г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8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086074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Лапп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музыкальный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Тюменское педагогическое училище,1981, учитель пения, музыкального воспитания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69374D" w:rsidRDefault="005434E6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"</w:t>
            </w:r>
            <w:r w:rsidRPr="009C18FF">
              <w:rPr>
                <w:rFonts w:ascii="Times New Roman" w:hAnsi="Times New Roman" w:cs="Times New Roman"/>
              </w:rPr>
              <w:t>Музыкальное образование дошкольников в условиях реализации ФГОС ДО "</w:t>
            </w:r>
            <w:r>
              <w:rPr>
                <w:rFonts w:ascii="Times New Roman" w:hAnsi="Times New Roman" w:cs="Times New Roman"/>
              </w:rPr>
              <w:t>ГАОУ ТО ДПО ТОГИРРО, 36ч. 07.09.-25.09. 2020</w:t>
            </w:r>
            <w:r w:rsidRPr="0069374D">
              <w:rPr>
                <w:rFonts w:ascii="Times New Roman" w:hAnsi="Times New Roman" w:cs="Times New Roman"/>
              </w:rPr>
              <w:t>г.</w:t>
            </w:r>
          </w:p>
          <w:p w:rsidR="005434E6" w:rsidRPr="00AF713B" w:rsidRDefault="005434E6" w:rsidP="00C100FC">
            <w:pPr>
              <w:rPr>
                <w:rFonts w:ascii="Times New Roman" w:hAnsi="Times New Roman" w:cs="Times New Roman"/>
              </w:rPr>
            </w:pPr>
            <w:r w:rsidRPr="0069374D">
              <w:rPr>
                <w:rFonts w:ascii="Times New Roman" w:hAnsi="Times New Roman" w:cs="Times New Roman"/>
              </w:rPr>
              <w:t>2.</w:t>
            </w:r>
            <w:r w:rsidRPr="0069374D">
              <w:rPr>
                <w:rFonts w:ascii="Times New Roman" w:hAnsi="Times New Roman" w:cs="Times New Roman"/>
                <w:lang w:eastAsia="ru-RU"/>
              </w:rPr>
              <w:t xml:space="preserve"> АНО ДПО «ТМЦ ОТ», «Оказание первой помощи», 30ч., май 2017г.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Default="005434E6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F713B">
              <w:rPr>
                <w:rFonts w:ascii="Times New Roman" w:hAnsi="Times New Roman" w:cs="Times New Roman"/>
              </w:rPr>
              <w:t xml:space="preserve">Грамота Департамента образования и науки Тюменской обл., 2006, </w:t>
            </w:r>
            <w:r>
              <w:rPr>
                <w:rFonts w:ascii="Times New Roman" w:hAnsi="Times New Roman" w:cs="Times New Roman"/>
              </w:rPr>
              <w:t>2.Г</w:t>
            </w:r>
            <w:r w:rsidRPr="00AF713B">
              <w:rPr>
                <w:rFonts w:ascii="Times New Roman" w:hAnsi="Times New Roman" w:cs="Times New Roman"/>
              </w:rPr>
              <w:t>рамота Ми</w:t>
            </w:r>
            <w:r>
              <w:rPr>
                <w:rFonts w:ascii="Times New Roman" w:hAnsi="Times New Roman" w:cs="Times New Roman"/>
              </w:rPr>
              <w:t>нистерства образования РФ 2007, 3.Б</w:t>
            </w:r>
            <w:r w:rsidRPr="00AF713B">
              <w:rPr>
                <w:rFonts w:ascii="Times New Roman" w:hAnsi="Times New Roman" w:cs="Times New Roman"/>
              </w:rPr>
              <w:t>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 xml:space="preserve">ность Губернатора Тюменской обл.2007г. </w:t>
            </w:r>
            <w:r>
              <w:rPr>
                <w:rFonts w:ascii="Times New Roman" w:hAnsi="Times New Roman" w:cs="Times New Roman"/>
              </w:rPr>
              <w:t>4.</w:t>
            </w:r>
            <w:r w:rsidRPr="00AF713B">
              <w:rPr>
                <w:rFonts w:ascii="Times New Roman" w:hAnsi="Times New Roman" w:cs="Times New Roman"/>
              </w:rPr>
              <w:t>Почетный работник общего образования РФ",2010г.</w:t>
            </w:r>
          </w:p>
          <w:p w:rsidR="005434E6" w:rsidRPr="00AF713B" w:rsidRDefault="005434E6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Почетная грамота Главы ВМР,2020г.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9035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Pr="00AF71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C100FC">
            <w:pPr>
              <w:rPr>
                <w:rFonts w:ascii="Times New Roman" w:hAnsi="Times New Roman" w:cs="Times New Roman"/>
              </w:rPr>
            </w:pPr>
          </w:p>
        </w:tc>
      </w:tr>
      <w:tr w:rsidR="005434E6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22E1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Корсукова Евгения Анатольевна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22E1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22E1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Высшее,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ИГПИ им. П.П. Ершова,1996, преподаватель дошкольной психологии и педагогики.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B20CB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1."Организационно-педагогические основы образовательного процесса в условиях перехода на ФГОС дошколь</w:t>
            </w:r>
            <w:r>
              <w:rPr>
                <w:rFonts w:ascii="Times New Roman" w:hAnsi="Times New Roman" w:cs="Times New Roman"/>
              </w:rPr>
              <w:t>ного образования", ГАОУ ТО ДПО ТОГИРРО, 19.03.-27.03.2018</w:t>
            </w:r>
            <w:r w:rsidRPr="00AF713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       2.АНО ДПО "ТМЦОТ" "Оказание первой помощи",30ч.,май 2017г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22E1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Почетная грамота отдела образования МР 2012г.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2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Соответ-ствие занимаемой должности 22.02.2018г.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2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E0980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2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20F3B" w:rsidRDefault="005434E6" w:rsidP="005E0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4E6" w:rsidRPr="00AF713B" w:rsidRDefault="005434E6" w:rsidP="00522E16">
            <w:pPr>
              <w:rPr>
                <w:rFonts w:ascii="Times New Roman" w:hAnsi="Times New Roman" w:cs="Times New Roman"/>
              </w:rPr>
            </w:pPr>
          </w:p>
        </w:tc>
      </w:tr>
    </w:tbl>
    <w:p w:rsidR="005434E6" w:rsidRPr="00067DC9" w:rsidRDefault="005434E6" w:rsidP="00EA041F"/>
    <w:sectPr w:rsidR="005434E6" w:rsidRPr="00067DC9" w:rsidSect="00067D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8051C"/>
    <w:multiLevelType w:val="hybridMultilevel"/>
    <w:tmpl w:val="47F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617"/>
    <w:rsid w:val="00001BCF"/>
    <w:rsid w:val="00004439"/>
    <w:rsid w:val="00006DA3"/>
    <w:rsid w:val="000126A3"/>
    <w:rsid w:val="00020A7D"/>
    <w:rsid w:val="000261CF"/>
    <w:rsid w:val="000303B4"/>
    <w:rsid w:val="00041357"/>
    <w:rsid w:val="00065A29"/>
    <w:rsid w:val="00067076"/>
    <w:rsid w:val="00067DC9"/>
    <w:rsid w:val="00075DE9"/>
    <w:rsid w:val="00086074"/>
    <w:rsid w:val="000911B8"/>
    <w:rsid w:val="000977BA"/>
    <w:rsid w:val="000A00DF"/>
    <w:rsid w:val="000A3516"/>
    <w:rsid w:val="000A4B9C"/>
    <w:rsid w:val="000A6C6B"/>
    <w:rsid w:val="000A6EC1"/>
    <w:rsid w:val="000A72A5"/>
    <w:rsid w:val="000C37CA"/>
    <w:rsid w:val="000D2E03"/>
    <w:rsid w:val="000E5BA0"/>
    <w:rsid w:val="000F393F"/>
    <w:rsid w:val="000F61EA"/>
    <w:rsid w:val="00104570"/>
    <w:rsid w:val="00106654"/>
    <w:rsid w:val="00113E46"/>
    <w:rsid w:val="0012421A"/>
    <w:rsid w:val="00133281"/>
    <w:rsid w:val="00150D9A"/>
    <w:rsid w:val="00153722"/>
    <w:rsid w:val="001625F1"/>
    <w:rsid w:val="001641C8"/>
    <w:rsid w:val="001732C1"/>
    <w:rsid w:val="00173B03"/>
    <w:rsid w:val="0017417D"/>
    <w:rsid w:val="00175928"/>
    <w:rsid w:val="00177174"/>
    <w:rsid w:val="00183DD1"/>
    <w:rsid w:val="00187553"/>
    <w:rsid w:val="001B4485"/>
    <w:rsid w:val="001C5BCF"/>
    <w:rsid w:val="001E743D"/>
    <w:rsid w:val="001F41E2"/>
    <w:rsid w:val="00206864"/>
    <w:rsid w:val="00214581"/>
    <w:rsid w:val="00224C25"/>
    <w:rsid w:val="00232E49"/>
    <w:rsid w:val="002518E5"/>
    <w:rsid w:val="00257D12"/>
    <w:rsid w:val="00266510"/>
    <w:rsid w:val="002703F4"/>
    <w:rsid w:val="00273242"/>
    <w:rsid w:val="002754AE"/>
    <w:rsid w:val="00282EAC"/>
    <w:rsid w:val="00283CB5"/>
    <w:rsid w:val="002953BE"/>
    <w:rsid w:val="0029584B"/>
    <w:rsid w:val="002A33E5"/>
    <w:rsid w:val="002B0E8E"/>
    <w:rsid w:val="002B2971"/>
    <w:rsid w:val="002C2835"/>
    <w:rsid w:val="002D1B03"/>
    <w:rsid w:val="002F2B10"/>
    <w:rsid w:val="0030026B"/>
    <w:rsid w:val="00314FB1"/>
    <w:rsid w:val="003217D3"/>
    <w:rsid w:val="003277DD"/>
    <w:rsid w:val="0033230A"/>
    <w:rsid w:val="00335C88"/>
    <w:rsid w:val="003420DB"/>
    <w:rsid w:val="00353B46"/>
    <w:rsid w:val="003571DF"/>
    <w:rsid w:val="003634C8"/>
    <w:rsid w:val="00364181"/>
    <w:rsid w:val="0037081D"/>
    <w:rsid w:val="00383B9A"/>
    <w:rsid w:val="00390BCE"/>
    <w:rsid w:val="00397FEA"/>
    <w:rsid w:val="003A0F70"/>
    <w:rsid w:val="003A4D6B"/>
    <w:rsid w:val="003C606B"/>
    <w:rsid w:val="003D2EFA"/>
    <w:rsid w:val="003D40FE"/>
    <w:rsid w:val="003F08B0"/>
    <w:rsid w:val="003F1110"/>
    <w:rsid w:val="003F4141"/>
    <w:rsid w:val="00411C4A"/>
    <w:rsid w:val="00415E29"/>
    <w:rsid w:val="00421746"/>
    <w:rsid w:val="00437F81"/>
    <w:rsid w:val="00437FCB"/>
    <w:rsid w:val="004430E5"/>
    <w:rsid w:val="00460E0B"/>
    <w:rsid w:val="00467F18"/>
    <w:rsid w:val="004739E2"/>
    <w:rsid w:val="00481067"/>
    <w:rsid w:val="0048465F"/>
    <w:rsid w:val="004A6A04"/>
    <w:rsid w:val="004D46EB"/>
    <w:rsid w:val="004F0AA2"/>
    <w:rsid w:val="004F77BE"/>
    <w:rsid w:val="00500F79"/>
    <w:rsid w:val="00501EA8"/>
    <w:rsid w:val="00522E16"/>
    <w:rsid w:val="00534419"/>
    <w:rsid w:val="005434E6"/>
    <w:rsid w:val="00544A18"/>
    <w:rsid w:val="00563162"/>
    <w:rsid w:val="00581FAC"/>
    <w:rsid w:val="005A3DC0"/>
    <w:rsid w:val="005E0980"/>
    <w:rsid w:val="005E281B"/>
    <w:rsid w:val="006043A3"/>
    <w:rsid w:val="00622E63"/>
    <w:rsid w:val="00623CE4"/>
    <w:rsid w:val="00643385"/>
    <w:rsid w:val="0065450F"/>
    <w:rsid w:val="00660002"/>
    <w:rsid w:val="00664A52"/>
    <w:rsid w:val="00666883"/>
    <w:rsid w:val="00672A92"/>
    <w:rsid w:val="006900EF"/>
    <w:rsid w:val="0069374D"/>
    <w:rsid w:val="006A3E18"/>
    <w:rsid w:val="006A3ECA"/>
    <w:rsid w:val="006C5697"/>
    <w:rsid w:val="006D5418"/>
    <w:rsid w:val="006E1351"/>
    <w:rsid w:val="006F0C7F"/>
    <w:rsid w:val="0070084A"/>
    <w:rsid w:val="00700F5C"/>
    <w:rsid w:val="00721513"/>
    <w:rsid w:val="00747EE7"/>
    <w:rsid w:val="007628B2"/>
    <w:rsid w:val="00776B0D"/>
    <w:rsid w:val="00787E6B"/>
    <w:rsid w:val="0079278A"/>
    <w:rsid w:val="007A17FA"/>
    <w:rsid w:val="007A5DAA"/>
    <w:rsid w:val="007B2532"/>
    <w:rsid w:val="007B3016"/>
    <w:rsid w:val="007C0781"/>
    <w:rsid w:val="007C53D8"/>
    <w:rsid w:val="007C700A"/>
    <w:rsid w:val="007D611F"/>
    <w:rsid w:val="007E1448"/>
    <w:rsid w:val="007E1A4B"/>
    <w:rsid w:val="007E3C91"/>
    <w:rsid w:val="007E6507"/>
    <w:rsid w:val="007F0CF8"/>
    <w:rsid w:val="007F7E5F"/>
    <w:rsid w:val="008006DB"/>
    <w:rsid w:val="00807FFB"/>
    <w:rsid w:val="00811B2F"/>
    <w:rsid w:val="0081781A"/>
    <w:rsid w:val="008208EB"/>
    <w:rsid w:val="00834E50"/>
    <w:rsid w:val="00840E4E"/>
    <w:rsid w:val="0084355E"/>
    <w:rsid w:val="008528DE"/>
    <w:rsid w:val="00896F5B"/>
    <w:rsid w:val="008A500F"/>
    <w:rsid w:val="008B21A4"/>
    <w:rsid w:val="008C73CD"/>
    <w:rsid w:val="008D45DF"/>
    <w:rsid w:val="008D69AF"/>
    <w:rsid w:val="008E3889"/>
    <w:rsid w:val="008F7304"/>
    <w:rsid w:val="00901384"/>
    <w:rsid w:val="00916069"/>
    <w:rsid w:val="00921A4F"/>
    <w:rsid w:val="00923A8F"/>
    <w:rsid w:val="009254F3"/>
    <w:rsid w:val="00935CF1"/>
    <w:rsid w:val="009457FD"/>
    <w:rsid w:val="0094758A"/>
    <w:rsid w:val="009565C0"/>
    <w:rsid w:val="00961624"/>
    <w:rsid w:val="0096633F"/>
    <w:rsid w:val="00966BC4"/>
    <w:rsid w:val="009672EB"/>
    <w:rsid w:val="0097181A"/>
    <w:rsid w:val="009811BA"/>
    <w:rsid w:val="0098129B"/>
    <w:rsid w:val="009845AA"/>
    <w:rsid w:val="00985A3A"/>
    <w:rsid w:val="00985B22"/>
    <w:rsid w:val="009921A5"/>
    <w:rsid w:val="009A0281"/>
    <w:rsid w:val="009B1C3B"/>
    <w:rsid w:val="009B4E62"/>
    <w:rsid w:val="009C1889"/>
    <w:rsid w:val="009C18FF"/>
    <w:rsid w:val="009C28A2"/>
    <w:rsid w:val="009D2C86"/>
    <w:rsid w:val="009D2F1A"/>
    <w:rsid w:val="009D3948"/>
    <w:rsid w:val="009D58EA"/>
    <w:rsid w:val="00A150E7"/>
    <w:rsid w:val="00A16BAE"/>
    <w:rsid w:val="00A20F3B"/>
    <w:rsid w:val="00A30C7D"/>
    <w:rsid w:val="00A5196A"/>
    <w:rsid w:val="00A52486"/>
    <w:rsid w:val="00A5363E"/>
    <w:rsid w:val="00A754C6"/>
    <w:rsid w:val="00A7687E"/>
    <w:rsid w:val="00A81A88"/>
    <w:rsid w:val="00A85135"/>
    <w:rsid w:val="00A8727D"/>
    <w:rsid w:val="00AA7D3A"/>
    <w:rsid w:val="00AB0E82"/>
    <w:rsid w:val="00AB65D9"/>
    <w:rsid w:val="00AC125C"/>
    <w:rsid w:val="00AC405B"/>
    <w:rsid w:val="00AE67C3"/>
    <w:rsid w:val="00AF1100"/>
    <w:rsid w:val="00AF3026"/>
    <w:rsid w:val="00AF3FE9"/>
    <w:rsid w:val="00AF4AB7"/>
    <w:rsid w:val="00AF713B"/>
    <w:rsid w:val="00B062C1"/>
    <w:rsid w:val="00B11BA5"/>
    <w:rsid w:val="00B16934"/>
    <w:rsid w:val="00B17C46"/>
    <w:rsid w:val="00B20CB9"/>
    <w:rsid w:val="00B24886"/>
    <w:rsid w:val="00B42D47"/>
    <w:rsid w:val="00B433B2"/>
    <w:rsid w:val="00B46D41"/>
    <w:rsid w:val="00B509CF"/>
    <w:rsid w:val="00B5142A"/>
    <w:rsid w:val="00B674BD"/>
    <w:rsid w:val="00B749E1"/>
    <w:rsid w:val="00B8037D"/>
    <w:rsid w:val="00B8272D"/>
    <w:rsid w:val="00B85A13"/>
    <w:rsid w:val="00B8623D"/>
    <w:rsid w:val="00B901F2"/>
    <w:rsid w:val="00B9094B"/>
    <w:rsid w:val="00B935D3"/>
    <w:rsid w:val="00B971A3"/>
    <w:rsid w:val="00B97B9C"/>
    <w:rsid w:val="00BA06FB"/>
    <w:rsid w:val="00BA13F5"/>
    <w:rsid w:val="00BA2880"/>
    <w:rsid w:val="00BC60D3"/>
    <w:rsid w:val="00BD0025"/>
    <w:rsid w:val="00BD3263"/>
    <w:rsid w:val="00BE20FD"/>
    <w:rsid w:val="00BE4007"/>
    <w:rsid w:val="00BF1930"/>
    <w:rsid w:val="00BF4C23"/>
    <w:rsid w:val="00C0125F"/>
    <w:rsid w:val="00C100FC"/>
    <w:rsid w:val="00C15617"/>
    <w:rsid w:val="00C2457F"/>
    <w:rsid w:val="00C27644"/>
    <w:rsid w:val="00C34176"/>
    <w:rsid w:val="00C44F87"/>
    <w:rsid w:val="00C504C2"/>
    <w:rsid w:val="00C64EBB"/>
    <w:rsid w:val="00C6763A"/>
    <w:rsid w:val="00C73659"/>
    <w:rsid w:val="00C74EB1"/>
    <w:rsid w:val="00C85E70"/>
    <w:rsid w:val="00C90355"/>
    <w:rsid w:val="00C946D0"/>
    <w:rsid w:val="00CA3E3B"/>
    <w:rsid w:val="00CC3A72"/>
    <w:rsid w:val="00CC6BBC"/>
    <w:rsid w:val="00CD1DE8"/>
    <w:rsid w:val="00CD28F7"/>
    <w:rsid w:val="00CD3758"/>
    <w:rsid w:val="00CD6386"/>
    <w:rsid w:val="00CD654D"/>
    <w:rsid w:val="00CD6DEF"/>
    <w:rsid w:val="00CE39ED"/>
    <w:rsid w:val="00CF320A"/>
    <w:rsid w:val="00D04F90"/>
    <w:rsid w:val="00D115A2"/>
    <w:rsid w:val="00D15FA1"/>
    <w:rsid w:val="00D3518B"/>
    <w:rsid w:val="00D45372"/>
    <w:rsid w:val="00D453CC"/>
    <w:rsid w:val="00D47414"/>
    <w:rsid w:val="00D56F38"/>
    <w:rsid w:val="00D62FE7"/>
    <w:rsid w:val="00D64174"/>
    <w:rsid w:val="00D66CFA"/>
    <w:rsid w:val="00D76372"/>
    <w:rsid w:val="00D82EFF"/>
    <w:rsid w:val="00D838DB"/>
    <w:rsid w:val="00D8685A"/>
    <w:rsid w:val="00D91BF3"/>
    <w:rsid w:val="00D93E53"/>
    <w:rsid w:val="00DA4461"/>
    <w:rsid w:val="00DB358C"/>
    <w:rsid w:val="00DC410C"/>
    <w:rsid w:val="00DD5769"/>
    <w:rsid w:val="00DE5649"/>
    <w:rsid w:val="00DF64B2"/>
    <w:rsid w:val="00E04287"/>
    <w:rsid w:val="00E06A30"/>
    <w:rsid w:val="00E2613C"/>
    <w:rsid w:val="00E313A0"/>
    <w:rsid w:val="00E52061"/>
    <w:rsid w:val="00E61994"/>
    <w:rsid w:val="00E74251"/>
    <w:rsid w:val="00E7612D"/>
    <w:rsid w:val="00E80AF2"/>
    <w:rsid w:val="00E81D6A"/>
    <w:rsid w:val="00E86C6B"/>
    <w:rsid w:val="00E876AE"/>
    <w:rsid w:val="00E90A7E"/>
    <w:rsid w:val="00E9286D"/>
    <w:rsid w:val="00EA041F"/>
    <w:rsid w:val="00EA118F"/>
    <w:rsid w:val="00EB41BB"/>
    <w:rsid w:val="00EB59E9"/>
    <w:rsid w:val="00ED711F"/>
    <w:rsid w:val="00EE7275"/>
    <w:rsid w:val="00EF3515"/>
    <w:rsid w:val="00F11602"/>
    <w:rsid w:val="00F13DE7"/>
    <w:rsid w:val="00F1668F"/>
    <w:rsid w:val="00F261FE"/>
    <w:rsid w:val="00F301BE"/>
    <w:rsid w:val="00F324F5"/>
    <w:rsid w:val="00F32E26"/>
    <w:rsid w:val="00F4096E"/>
    <w:rsid w:val="00F60673"/>
    <w:rsid w:val="00F6345F"/>
    <w:rsid w:val="00F659CA"/>
    <w:rsid w:val="00F66C85"/>
    <w:rsid w:val="00F72F0F"/>
    <w:rsid w:val="00F73CF7"/>
    <w:rsid w:val="00F77839"/>
    <w:rsid w:val="00F77B0F"/>
    <w:rsid w:val="00F8550E"/>
    <w:rsid w:val="00FA1537"/>
    <w:rsid w:val="00FA5BC0"/>
    <w:rsid w:val="00FA75CD"/>
    <w:rsid w:val="00FB6EEC"/>
    <w:rsid w:val="00FC56E0"/>
    <w:rsid w:val="00FD5590"/>
    <w:rsid w:val="00FE1018"/>
    <w:rsid w:val="00FE6040"/>
    <w:rsid w:val="00FF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B9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834E50"/>
    <w:rPr>
      <w:rFonts w:cs="Calibri"/>
      <w:lang w:eastAsia="en-US"/>
    </w:rPr>
  </w:style>
  <w:style w:type="table" w:styleId="TableGrid">
    <w:name w:val="Table Grid"/>
    <w:basedOn w:val="TableNormal"/>
    <w:uiPriority w:val="99"/>
    <w:locked/>
    <w:rsid w:val="00500F7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00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dskolos@mail.ru" TargetMode="External"/><Relationship Id="rId5" Type="http://schemas.openxmlformats.org/officeDocument/2006/relationships/hyperlink" Target="mailto:vikdskol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1658</TotalTime>
  <Pages>22</Pages>
  <Words>2910</Words>
  <Characters>16587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админ</cp:lastModifiedBy>
  <cp:revision>244</cp:revision>
  <cp:lastPrinted>2019-12-23T04:23:00Z</cp:lastPrinted>
  <dcterms:created xsi:type="dcterms:W3CDTF">2016-05-13T09:54:00Z</dcterms:created>
  <dcterms:modified xsi:type="dcterms:W3CDTF">2020-09-09T09:52:00Z</dcterms:modified>
</cp:coreProperties>
</file>